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AA88" w14:textId="76014E02" w:rsidR="00E24FCF" w:rsidRPr="00E24FCF" w:rsidRDefault="00D1042C" w:rsidP="00E24FC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Model</w:t>
      </w:r>
      <w:r w:rsidR="00E24FCF">
        <w:rPr>
          <w:rFonts w:ascii="Tahoma" w:hAnsi="Tahoma" w:cs="Tahoma"/>
          <w:b/>
        </w:rPr>
        <w:t xml:space="preserve"> Monitoring </w:t>
      </w:r>
      <w:r w:rsidR="00E24FCF" w:rsidRPr="00E24FCF">
        <w:rPr>
          <w:rFonts w:ascii="Tahoma" w:hAnsi="Tahoma" w:cs="Tahoma"/>
          <w:b/>
        </w:rPr>
        <w:t>Visit Note</w:t>
      </w:r>
    </w:p>
    <w:p w14:paraId="07A62C61" w14:textId="77777777" w:rsidR="00E24FCF" w:rsidRPr="00E24FCF" w:rsidRDefault="00E24FCF" w:rsidP="00E24FCF">
      <w:pPr>
        <w:rPr>
          <w:rFonts w:ascii="Tahoma" w:hAnsi="Tahoma" w:cs="Tahoma"/>
        </w:rPr>
      </w:pPr>
    </w:p>
    <w:tbl>
      <w:tblPr>
        <w:tblStyle w:val="TableGrid"/>
        <w:tblW w:w="10433" w:type="dxa"/>
        <w:tblInd w:w="-1310" w:type="dxa"/>
        <w:tblLook w:val="04A0" w:firstRow="1" w:lastRow="0" w:firstColumn="1" w:lastColumn="0" w:noHBand="0" w:noVBand="1"/>
      </w:tblPr>
      <w:tblGrid>
        <w:gridCol w:w="4353"/>
        <w:gridCol w:w="921"/>
        <w:gridCol w:w="1681"/>
        <w:gridCol w:w="871"/>
        <w:gridCol w:w="275"/>
        <w:gridCol w:w="574"/>
        <w:gridCol w:w="427"/>
        <w:gridCol w:w="708"/>
        <w:gridCol w:w="623"/>
      </w:tblGrid>
      <w:tr w:rsidR="00764D3E" w:rsidRPr="00E24FCF" w14:paraId="204D933C" w14:textId="77777777" w:rsidTr="006134A9">
        <w:tc>
          <w:tcPr>
            <w:tcW w:w="4353" w:type="dxa"/>
          </w:tcPr>
          <w:p w14:paraId="0D013A37" w14:textId="19B4068B" w:rsidR="00764D3E" w:rsidRPr="006134A9" w:rsidRDefault="00764D3E" w:rsidP="00E24FCF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6134A9">
              <w:rPr>
                <w:rFonts w:ascii="Tahoma" w:hAnsi="Tahoma" w:cs="Tahoma"/>
                <w:b/>
                <w:bCs/>
              </w:rPr>
              <w:t xml:space="preserve">School: </w:t>
            </w:r>
          </w:p>
        </w:tc>
        <w:tc>
          <w:tcPr>
            <w:tcW w:w="3473" w:type="dxa"/>
            <w:gridSpan w:val="3"/>
          </w:tcPr>
          <w:p w14:paraId="03231392" w14:textId="793C6A03" w:rsidR="00764D3E" w:rsidRPr="006134A9" w:rsidRDefault="00764D3E" w:rsidP="00E24FCF">
            <w:pPr>
              <w:rPr>
                <w:rFonts w:ascii="Tahoma" w:hAnsi="Tahoma" w:cs="Tahoma"/>
                <w:b/>
                <w:bCs/>
              </w:rPr>
            </w:pPr>
            <w:r w:rsidRPr="006134A9">
              <w:rPr>
                <w:rFonts w:ascii="Tahoma" w:hAnsi="Tahoma" w:cs="Tahoma"/>
                <w:b/>
                <w:bCs/>
              </w:rPr>
              <w:t>Date of visit:</w:t>
            </w:r>
          </w:p>
        </w:tc>
        <w:tc>
          <w:tcPr>
            <w:tcW w:w="2607" w:type="dxa"/>
            <w:gridSpan w:val="5"/>
          </w:tcPr>
          <w:p w14:paraId="73B2755E" w14:textId="6A4C78B5" w:rsidR="00764D3E" w:rsidRPr="00D94C79" w:rsidRDefault="00764D3E" w:rsidP="00B744F9">
            <w:pPr>
              <w:rPr>
                <w:rFonts w:ascii="Tahoma" w:hAnsi="Tahoma" w:cs="Tahoma"/>
                <w:lang w:val="en-GB"/>
              </w:rPr>
            </w:pPr>
            <w:r w:rsidRPr="00E24FCF">
              <w:rPr>
                <w:rFonts w:ascii="Tahoma" w:hAnsi="Tahoma" w:cs="Tahoma"/>
              </w:rPr>
              <w:t>Time Spent: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764D3E" w:rsidRPr="00E24FCF" w14:paraId="4B144E68" w14:textId="77777777" w:rsidTr="00764D3E">
        <w:tc>
          <w:tcPr>
            <w:tcW w:w="4353" w:type="dxa"/>
          </w:tcPr>
          <w:p w14:paraId="5B16278F" w14:textId="0DB7A280" w:rsidR="00764D3E" w:rsidRPr="006134A9" w:rsidRDefault="00764D3E" w:rsidP="00B744F9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6134A9">
              <w:rPr>
                <w:rFonts w:ascii="Tahoma" w:hAnsi="Tahoma" w:cs="Tahoma"/>
                <w:b/>
                <w:bCs/>
              </w:rPr>
              <w:t xml:space="preserve">Completed by: </w:t>
            </w:r>
          </w:p>
        </w:tc>
        <w:tc>
          <w:tcPr>
            <w:tcW w:w="6080" w:type="dxa"/>
            <w:gridSpan w:val="8"/>
          </w:tcPr>
          <w:p w14:paraId="046FAB89" w14:textId="1CEF5615" w:rsidR="00764D3E" w:rsidRPr="006134A9" w:rsidRDefault="00764D3E" w:rsidP="00B744F9">
            <w:pPr>
              <w:rPr>
                <w:rFonts w:ascii="Tahoma" w:hAnsi="Tahoma" w:cs="Tahoma"/>
                <w:b/>
                <w:bCs/>
              </w:rPr>
            </w:pPr>
            <w:r w:rsidRPr="006134A9">
              <w:rPr>
                <w:rFonts w:ascii="Tahoma" w:hAnsi="Tahoma" w:cs="Tahoma"/>
                <w:b/>
                <w:bCs/>
              </w:rPr>
              <w:t xml:space="preserve">Role: </w:t>
            </w:r>
          </w:p>
        </w:tc>
      </w:tr>
      <w:tr w:rsidR="00764D3E" w:rsidRPr="00E24FCF" w14:paraId="2A0F7B76" w14:textId="77777777" w:rsidTr="00764D3E">
        <w:tc>
          <w:tcPr>
            <w:tcW w:w="4353" w:type="dxa"/>
          </w:tcPr>
          <w:p w14:paraId="6510C8FD" w14:textId="77777777" w:rsidR="00764D3E" w:rsidRPr="006134A9" w:rsidRDefault="00764D3E" w:rsidP="00B744F9">
            <w:pPr>
              <w:rPr>
                <w:rFonts w:ascii="Tahoma" w:hAnsi="Tahoma" w:cs="Tahoma"/>
                <w:b/>
                <w:bCs/>
              </w:rPr>
            </w:pPr>
            <w:r w:rsidRPr="006134A9">
              <w:rPr>
                <w:rFonts w:ascii="Tahoma" w:hAnsi="Tahoma" w:cs="Tahoma"/>
                <w:b/>
                <w:bCs/>
              </w:rPr>
              <w:t>Who seen/working with:</w:t>
            </w:r>
          </w:p>
          <w:p w14:paraId="00E7B6CC" w14:textId="77777777" w:rsidR="00764D3E" w:rsidRPr="00E24FCF" w:rsidRDefault="00764D3E" w:rsidP="000C2A86">
            <w:pPr>
              <w:rPr>
                <w:rFonts w:ascii="Tahoma" w:hAnsi="Tahoma" w:cs="Tahoma"/>
              </w:rPr>
            </w:pPr>
          </w:p>
        </w:tc>
        <w:tc>
          <w:tcPr>
            <w:tcW w:w="6080" w:type="dxa"/>
            <w:gridSpan w:val="8"/>
          </w:tcPr>
          <w:p w14:paraId="782E7A1C" w14:textId="567EAED0" w:rsidR="00764D3E" w:rsidRPr="006134A9" w:rsidRDefault="00764D3E" w:rsidP="00B744F9">
            <w:pPr>
              <w:rPr>
                <w:rFonts w:ascii="Tahoma" w:hAnsi="Tahoma" w:cs="Tahoma"/>
                <w:b/>
                <w:bCs/>
              </w:rPr>
            </w:pPr>
            <w:r w:rsidRPr="006134A9">
              <w:rPr>
                <w:rFonts w:ascii="Tahoma" w:hAnsi="Tahoma" w:cs="Tahoma"/>
                <w:b/>
                <w:bCs/>
              </w:rPr>
              <w:t>Accompanied by:</w:t>
            </w:r>
          </w:p>
        </w:tc>
      </w:tr>
      <w:tr w:rsidR="00764D3E" w:rsidRPr="00E24FCF" w14:paraId="5A8C8958" w14:textId="77777777" w:rsidTr="00764D3E">
        <w:tc>
          <w:tcPr>
            <w:tcW w:w="10433" w:type="dxa"/>
            <w:gridSpan w:val="9"/>
          </w:tcPr>
          <w:p w14:paraId="752F732D" w14:textId="77777777" w:rsidR="00764D3E" w:rsidRDefault="00764D3E" w:rsidP="000C2A86">
            <w:pPr>
              <w:rPr>
                <w:rFonts w:ascii="Tahoma" w:hAnsi="Tahoma" w:cs="Tahoma"/>
              </w:rPr>
            </w:pPr>
            <w:r w:rsidRPr="00E24FCF">
              <w:rPr>
                <w:rFonts w:ascii="Tahoma" w:hAnsi="Tahoma" w:cs="Tahoma"/>
                <w:b/>
              </w:rPr>
              <w:t>Evidence of impact/progress since last visit: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  <w:p w14:paraId="31A32343" w14:textId="70793692" w:rsidR="00764D3E" w:rsidRPr="00E24FCF" w:rsidRDefault="00764D3E" w:rsidP="000C2A86">
            <w:pPr>
              <w:rPr>
                <w:rFonts w:ascii="Tahoma" w:hAnsi="Tahoma" w:cs="Tahoma"/>
                <w:b/>
              </w:rPr>
            </w:pPr>
          </w:p>
        </w:tc>
      </w:tr>
      <w:tr w:rsidR="00764D3E" w:rsidRPr="00E24FCF" w14:paraId="42C6476F" w14:textId="77777777" w:rsidTr="00764D3E">
        <w:tc>
          <w:tcPr>
            <w:tcW w:w="10433" w:type="dxa"/>
            <w:gridSpan w:val="9"/>
          </w:tcPr>
          <w:p w14:paraId="5C7DE429" w14:textId="38E0ED10" w:rsidR="00764D3E" w:rsidRPr="00673CF2" w:rsidRDefault="00764D3E" w:rsidP="00B744F9">
            <w:pPr>
              <w:rPr>
                <w:rFonts w:ascii="Tahoma" w:hAnsi="Tahoma" w:cs="Tahoma"/>
                <w:b/>
              </w:rPr>
            </w:pPr>
            <w:r w:rsidRPr="00E24FCF">
              <w:rPr>
                <w:rFonts w:ascii="Tahoma" w:hAnsi="Tahoma" w:cs="Tahoma"/>
                <w:b/>
              </w:rPr>
              <w:t xml:space="preserve">What is the question </w:t>
            </w:r>
            <w:r w:rsidR="006134A9">
              <w:rPr>
                <w:rFonts w:ascii="Tahoma" w:hAnsi="Tahoma" w:cs="Tahoma"/>
                <w:b/>
              </w:rPr>
              <w:t>being</w:t>
            </w:r>
            <w:r w:rsidRPr="00E24FCF">
              <w:rPr>
                <w:rFonts w:ascii="Tahoma" w:hAnsi="Tahoma" w:cs="Tahoma"/>
                <w:b/>
              </w:rPr>
              <w:t xml:space="preserve"> ask</w:t>
            </w:r>
            <w:r w:rsidR="006134A9">
              <w:rPr>
                <w:rFonts w:ascii="Tahoma" w:hAnsi="Tahoma" w:cs="Tahoma"/>
                <w:b/>
              </w:rPr>
              <w:t>ed</w:t>
            </w:r>
            <w:r w:rsidRPr="00E24FCF">
              <w:rPr>
                <w:rFonts w:ascii="Tahoma" w:hAnsi="Tahoma" w:cs="Tahoma"/>
                <w:b/>
              </w:rPr>
              <w:t>?</w:t>
            </w:r>
          </w:p>
          <w:p w14:paraId="08C4BA35" w14:textId="77777777" w:rsidR="00764D3E" w:rsidRDefault="00764D3E" w:rsidP="00B744F9">
            <w:pPr>
              <w:rPr>
                <w:rFonts w:ascii="Tahoma" w:hAnsi="Tahoma" w:cs="Tahoma"/>
              </w:rPr>
            </w:pPr>
          </w:p>
          <w:p w14:paraId="721FA33D" w14:textId="4D2E6AD1" w:rsidR="00764D3E" w:rsidRPr="00E24FCF" w:rsidRDefault="00764D3E" w:rsidP="00B744F9">
            <w:pPr>
              <w:rPr>
                <w:rFonts w:ascii="Tahoma" w:hAnsi="Tahoma" w:cs="Tahoma"/>
              </w:rPr>
            </w:pPr>
          </w:p>
        </w:tc>
      </w:tr>
      <w:tr w:rsidR="00764D3E" w:rsidRPr="00E24FCF" w14:paraId="57EC8CD6" w14:textId="77777777" w:rsidTr="00764D3E">
        <w:tc>
          <w:tcPr>
            <w:tcW w:w="10433" w:type="dxa"/>
            <w:gridSpan w:val="9"/>
          </w:tcPr>
          <w:p w14:paraId="4B834DFC" w14:textId="1A728025" w:rsidR="00764D3E" w:rsidRPr="00FD0717" w:rsidRDefault="00764D3E" w:rsidP="00FD0717">
            <w:pPr>
              <w:rPr>
                <w:rFonts w:ascii="Tahoma" w:hAnsi="Tahoma" w:cs="Tahoma"/>
                <w:b/>
              </w:rPr>
            </w:pPr>
            <w:r w:rsidRPr="00E24FCF">
              <w:rPr>
                <w:rFonts w:ascii="Tahoma" w:hAnsi="Tahoma" w:cs="Tahoma"/>
                <w:b/>
              </w:rPr>
              <w:t xml:space="preserve">Activity/What </w:t>
            </w:r>
            <w:r w:rsidR="006134A9">
              <w:rPr>
                <w:rFonts w:ascii="Tahoma" w:hAnsi="Tahoma" w:cs="Tahoma"/>
                <w:b/>
              </w:rPr>
              <w:t xml:space="preserve">was </w:t>
            </w:r>
            <w:r w:rsidRPr="00E24FCF">
              <w:rPr>
                <w:rFonts w:ascii="Tahoma" w:hAnsi="Tahoma" w:cs="Tahoma"/>
                <w:b/>
              </w:rPr>
              <w:t>monitor</w:t>
            </w:r>
            <w:r w:rsidR="006134A9">
              <w:rPr>
                <w:rFonts w:ascii="Tahoma" w:hAnsi="Tahoma" w:cs="Tahoma"/>
                <w:b/>
              </w:rPr>
              <w:t>ed/seen</w:t>
            </w:r>
            <w:r w:rsidRPr="00E24FCF">
              <w:rPr>
                <w:rFonts w:ascii="Tahoma" w:hAnsi="Tahoma" w:cs="Tahoma"/>
                <w:b/>
              </w:rPr>
              <w:t>? Who with?</w:t>
            </w:r>
          </w:p>
          <w:p w14:paraId="774AC229" w14:textId="77777777" w:rsidR="00764D3E" w:rsidRDefault="00764D3E" w:rsidP="00FD0717">
            <w:pPr>
              <w:rPr>
                <w:rFonts w:ascii="Tahoma" w:hAnsi="Tahoma" w:cs="Tahoma"/>
              </w:rPr>
            </w:pPr>
          </w:p>
          <w:p w14:paraId="6301C1B9" w14:textId="77777777" w:rsidR="00764D3E" w:rsidRDefault="00764D3E" w:rsidP="00FD0717">
            <w:pPr>
              <w:rPr>
                <w:rFonts w:ascii="Tahoma" w:hAnsi="Tahoma" w:cs="Tahoma"/>
              </w:rPr>
            </w:pPr>
          </w:p>
          <w:p w14:paraId="063C255F" w14:textId="77777777" w:rsidR="00764D3E" w:rsidRDefault="00764D3E" w:rsidP="00FD0717">
            <w:pPr>
              <w:rPr>
                <w:rFonts w:ascii="Tahoma" w:hAnsi="Tahoma" w:cs="Tahoma"/>
              </w:rPr>
            </w:pPr>
          </w:p>
          <w:p w14:paraId="32B4AA0D" w14:textId="5571B511" w:rsidR="00764D3E" w:rsidRPr="00FD0717" w:rsidRDefault="00764D3E" w:rsidP="00FD0717">
            <w:pPr>
              <w:rPr>
                <w:rFonts w:ascii="Tahoma" w:hAnsi="Tahoma" w:cs="Tahoma"/>
              </w:rPr>
            </w:pPr>
          </w:p>
        </w:tc>
      </w:tr>
      <w:tr w:rsidR="00764D3E" w:rsidRPr="00E24FCF" w14:paraId="52014FC0" w14:textId="77777777" w:rsidTr="00764D3E">
        <w:tc>
          <w:tcPr>
            <w:tcW w:w="8101" w:type="dxa"/>
            <w:gridSpan w:val="5"/>
          </w:tcPr>
          <w:p w14:paraId="28E3DEF6" w14:textId="77777777" w:rsidR="00764D3E" w:rsidRPr="00E24FCF" w:rsidRDefault="00764D3E" w:rsidP="00B744F9">
            <w:pPr>
              <w:rPr>
                <w:rFonts w:ascii="Tahoma" w:hAnsi="Tahoma" w:cs="Tahoma"/>
                <w:b/>
              </w:rPr>
            </w:pPr>
            <w:r w:rsidRPr="00E24FCF">
              <w:rPr>
                <w:rFonts w:ascii="Tahoma" w:hAnsi="Tahoma" w:cs="Tahoma"/>
                <w:b/>
              </w:rPr>
              <w:t>New issues raised/Progress on previous issue</w:t>
            </w:r>
          </w:p>
        </w:tc>
        <w:tc>
          <w:tcPr>
            <w:tcW w:w="2332" w:type="dxa"/>
            <w:gridSpan w:val="4"/>
          </w:tcPr>
          <w:p w14:paraId="48ED4873" w14:textId="77777777" w:rsidR="00764D3E" w:rsidRPr="00E24FCF" w:rsidRDefault="00764D3E" w:rsidP="00B744F9">
            <w:pPr>
              <w:rPr>
                <w:rFonts w:ascii="Tahoma" w:hAnsi="Tahoma" w:cs="Tahoma"/>
                <w:b/>
              </w:rPr>
            </w:pPr>
            <w:r w:rsidRPr="00E24FCF">
              <w:rPr>
                <w:rFonts w:ascii="Tahoma" w:hAnsi="Tahoma" w:cs="Tahoma"/>
                <w:b/>
              </w:rPr>
              <w:t>RAG Rating:</w:t>
            </w:r>
          </w:p>
        </w:tc>
      </w:tr>
      <w:tr w:rsidR="00764D3E" w:rsidRPr="00E24FCF" w14:paraId="5142E5D6" w14:textId="77777777" w:rsidTr="00764D3E">
        <w:tc>
          <w:tcPr>
            <w:tcW w:w="8101" w:type="dxa"/>
            <w:gridSpan w:val="5"/>
          </w:tcPr>
          <w:p w14:paraId="175D48C7" w14:textId="767B206E" w:rsidR="00764D3E" w:rsidRPr="00E24FCF" w:rsidRDefault="00764D3E" w:rsidP="00B744F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</w:p>
        </w:tc>
        <w:tc>
          <w:tcPr>
            <w:tcW w:w="574" w:type="dxa"/>
            <w:shd w:val="clear" w:color="auto" w:fill="008000"/>
          </w:tcPr>
          <w:p w14:paraId="70BDAD77" w14:textId="77777777" w:rsidR="00764D3E" w:rsidRPr="00E24FCF" w:rsidRDefault="00764D3E" w:rsidP="00B744F9">
            <w:pPr>
              <w:rPr>
                <w:rFonts w:ascii="Tahoma" w:hAnsi="Tahoma" w:cs="Tahoma"/>
              </w:rPr>
            </w:pPr>
          </w:p>
        </w:tc>
        <w:tc>
          <w:tcPr>
            <w:tcW w:w="427" w:type="dxa"/>
          </w:tcPr>
          <w:p w14:paraId="37B4B0C2" w14:textId="77777777" w:rsidR="00764D3E" w:rsidRPr="00E24FCF" w:rsidRDefault="00764D3E" w:rsidP="00B744F9">
            <w:pPr>
              <w:rPr>
                <w:rFonts w:ascii="Tahoma" w:hAnsi="Tahoma" w:cs="Tahoma"/>
              </w:rPr>
            </w:pPr>
          </w:p>
        </w:tc>
        <w:tc>
          <w:tcPr>
            <w:tcW w:w="708" w:type="dxa"/>
          </w:tcPr>
          <w:p w14:paraId="29EDC623" w14:textId="77777777" w:rsidR="00764D3E" w:rsidRPr="00E24FCF" w:rsidRDefault="00764D3E" w:rsidP="00B744F9">
            <w:pPr>
              <w:rPr>
                <w:rFonts w:ascii="Tahoma" w:hAnsi="Tahoma" w:cs="Tahoma"/>
              </w:rPr>
            </w:pPr>
          </w:p>
        </w:tc>
        <w:tc>
          <w:tcPr>
            <w:tcW w:w="623" w:type="dxa"/>
          </w:tcPr>
          <w:p w14:paraId="21D70761" w14:textId="77777777" w:rsidR="00764D3E" w:rsidRPr="00E24FCF" w:rsidRDefault="00764D3E" w:rsidP="00B744F9">
            <w:pPr>
              <w:rPr>
                <w:rFonts w:ascii="Tahoma" w:hAnsi="Tahoma" w:cs="Tahoma"/>
              </w:rPr>
            </w:pPr>
          </w:p>
        </w:tc>
      </w:tr>
      <w:tr w:rsidR="00764D3E" w:rsidRPr="00E24FCF" w14:paraId="3A48D714" w14:textId="77777777" w:rsidTr="00764D3E">
        <w:tc>
          <w:tcPr>
            <w:tcW w:w="8101" w:type="dxa"/>
            <w:gridSpan w:val="5"/>
          </w:tcPr>
          <w:p w14:paraId="0E78152B" w14:textId="6C98186A" w:rsidR="00764D3E" w:rsidRPr="00E24FCF" w:rsidRDefault="00764D3E" w:rsidP="00B744F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</w:p>
        </w:tc>
        <w:tc>
          <w:tcPr>
            <w:tcW w:w="574" w:type="dxa"/>
            <w:shd w:val="clear" w:color="auto" w:fill="FFC000"/>
          </w:tcPr>
          <w:p w14:paraId="2FD0BE9B" w14:textId="77777777" w:rsidR="00764D3E" w:rsidRPr="00E24FCF" w:rsidRDefault="00764D3E" w:rsidP="00B744F9">
            <w:pPr>
              <w:rPr>
                <w:rFonts w:ascii="Tahoma" w:hAnsi="Tahoma" w:cs="Tahoma"/>
              </w:rPr>
            </w:pPr>
          </w:p>
        </w:tc>
        <w:tc>
          <w:tcPr>
            <w:tcW w:w="427" w:type="dxa"/>
          </w:tcPr>
          <w:p w14:paraId="762D0BAF" w14:textId="77777777" w:rsidR="00764D3E" w:rsidRPr="00E24FCF" w:rsidRDefault="00764D3E" w:rsidP="00B744F9">
            <w:pPr>
              <w:rPr>
                <w:rFonts w:ascii="Tahoma" w:hAnsi="Tahoma" w:cs="Tahoma"/>
              </w:rPr>
            </w:pPr>
          </w:p>
        </w:tc>
        <w:tc>
          <w:tcPr>
            <w:tcW w:w="708" w:type="dxa"/>
          </w:tcPr>
          <w:p w14:paraId="39262E70" w14:textId="77777777" w:rsidR="00764D3E" w:rsidRPr="00E24FCF" w:rsidRDefault="00764D3E" w:rsidP="00B744F9">
            <w:pPr>
              <w:rPr>
                <w:rFonts w:ascii="Tahoma" w:hAnsi="Tahoma" w:cs="Tahoma"/>
              </w:rPr>
            </w:pPr>
          </w:p>
        </w:tc>
        <w:tc>
          <w:tcPr>
            <w:tcW w:w="623" w:type="dxa"/>
          </w:tcPr>
          <w:p w14:paraId="08D04DE4" w14:textId="77777777" w:rsidR="00764D3E" w:rsidRPr="00E24FCF" w:rsidRDefault="00764D3E" w:rsidP="00B744F9">
            <w:pPr>
              <w:rPr>
                <w:rFonts w:ascii="Tahoma" w:hAnsi="Tahoma" w:cs="Tahoma"/>
              </w:rPr>
            </w:pPr>
          </w:p>
        </w:tc>
      </w:tr>
      <w:tr w:rsidR="00764D3E" w:rsidRPr="00E24FCF" w14:paraId="1E272E67" w14:textId="77777777" w:rsidTr="00764D3E">
        <w:tc>
          <w:tcPr>
            <w:tcW w:w="8101" w:type="dxa"/>
            <w:gridSpan w:val="5"/>
          </w:tcPr>
          <w:p w14:paraId="176FFD66" w14:textId="21ED8F79" w:rsidR="00764D3E" w:rsidRPr="00E24FCF" w:rsidRDefault="00764D3E" w:rsidP="00B744F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</w:p>
        </w:tc>
        <w:tc>
          <w:tcPr>
            <w:tcW w:w="574" w:type="dxa"/>
            <w:shd w:val="clear" w:color="auto" w:fill="FFC000"/>
          </w:tcPr>
          <w:p w14:paraId="3E58F172" w14:textId="77777777" w:rsidR="00764D3E" w:rsidRPr="00E24FCF" w:rsidRDefault="00764D3E" w:rsidP="00B744F9">
            <w:pPr>
              <w:rPr>
                <w:rFonts w:ascii="Tahoma" w:hAnsi="Tahoma" w:cs="Tahoma"/>
              </w:rPr>
            </w:pPr>
          </w:p>
        </w:tc>
        <w:tc>
          <w:tcPr>
            <w:tcW w:w="427" w:type="dxa"/>
          </w:tcPr>
          <w:p w14:paraId="75336F83" w14:textId="77777777" w:rsidR="00764D3E" w:rsidRPr="00E24FCF" w:rsidRDefault="00764D3E" w:rsidP="00B744F9">
            <w:pPr>
              <w:rPr>
                <w:rFonts w:ascii="Tahoma" w:hAnsi="Tahoma" w:cs="Tahoma"/>
              </w:rPr>
            </w:pPr>
          </w:p>
        </w:tc>
        <w:tc>
          <w:tcPr>
            <w:tcW w:w="708" w:type="dxa"/>
          </w:tcPr>
          <w:p w14:paraId="5149F145" w14:textId="77777777" w:rsidR="00764D3E" w:rsidRPr="00E24FCF" w:rsidRDefault="00764D3E" w:rsidP="00B744F9">
            <w:pPr>
              <w:rPr>
                <w:rFonts w:ascii="Tahoma" w:hAnsi="Tahoma" w:cs="Tahoma"/>
              </w:rPr>
            </w:pPr>
          </w:p>
        </w:tc>
        <w:tc>
          <w:tcPr>
            <w:tcW w:w="623" w:type="dxa"/>
          </w:tcPr>
          <w:p w14:paraId="1CB9C780" w14:textId="77777777" w:rsidR="00764D3E" w:rsidRPr="00E24FCF" w:rsidRDefault="00764D3E" w:rsidP="00B744F9">
            <w:pPr>
              <w:rPr>
                <w:rFonts w:ascii="Tahoma" w:hAnsi="Tahoma" w:cs="Tahoma"/>
              </w:rPr>
            </w:pPr>
          </w:p>
        </w:tc>
      </w:tr>
      <w:tr w:rsidR="00764D3E" w:rsidRPr="00E24FCF" w14:paraId="2A9DCF99" w14:textId="77777777" w:rsidTr="00764D3E">
        <w:trPr>
          <w:trHeight w:val="187"/>
        </w:trPr>
        <w:tc>
          <w:tcPr>
            <w:tcW w:w="8101" w:type="dxa"/>
            <w:gridSpan w:val="5"/>
          </w:tcPr>
          <w:p w14:paraId="602BE209" w14:textId="31A5DD44" w:rsidR="00764D3E" w:rsidRPr="00E24FCF" w:rsidRDefault="00764D3E" w:rsidP="00B744F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</w:p>
        </w:tc>
        <w:tc>
          <w:tcPr>
            <w:tcW w:w="574" w:type="dxa"/>
            <w:shd w:val="clear" w:color="auto" w:fill="FF0000"/>
          </w:tcPr>
          <w:p w14:paraId="0E8B4B17" w14:textId="77777777" w:rsidR="00764D3E" w:rsidRPr="00E24FCF" w:rsidRDefault="00764D3E" w:rsidP="00B744F9">
            <w:pPr>
              <w:rPr>
                <w:rFonts w:ascii="Tahoma" w:hAnsi="Tahoma" w:cs="Tahoma"/>
              </w:rPr>
            </w:pPr>
          </w:p>
        </w:tc>
        <w:tc>
          <w:tcPr>
            <w:tcW w:w="427" w:type="dxa"/>
          </w:tcPr>
          <w:p w14:paraId="10CC6057" w14:textId="77777777" w:rsidR="00764D3E" w:rsidRPr="00E24FCF" w:rsidRDefault="00764D3E" w:rsidP="00B744F9">
            <w:pPr>
              <w:rPr>
                <w:rFonts w:ascii="Tahoma" w:hAnsi="Tahoma" w:cs="Tahoma"/>
              </w:rPr>
            </w:pPr>
          </w:p>
        </w:tc>
        <w:tc>
          <w:tcPr>
            <w:tcW w:w="708" w:type="dxa"/>
          </w:tcPr>
          <w:p w14:paraId="0B9898D0" w14:textId="77777777" w:rsidR="00764D3E" w:rsidRPr="00E24FCF" w:rsidRDefault="00764D3E" w:rsidP="00B744F9">
            <w:pPr>
              <w:rPr>
                <w:rFonts w:ascii="Tahoma" w:hAnsi="Tahoma" w:cs="Tahoma"/>
              </w:rPr>
            </w:pPr>
          </w:p>
        </w:tc>
        <w:tc>
          <w:tcPr>
            <w:tcW w:w="623" w:type="dxa"/>
          </w:tcPr>
          <w:p w14:paraId="782B27AB" w14:textId="3498B3B7" w:rsidR="00764D3E" w:rsidRPr="00E24FCF" w:rsidRDefault="00764D3E" w:rsidP="00B744F9">
            <w:pPr>
              <w:rPr>
                <w:rFonts w:ascii="Tahoma" w:hAnsi="Tahoma" w:cs="Tahoma"/>
              </w:rPr>
            </w:pPr>
          </w:p>
        </w:tc>
      </w:tr>
      <w:tr w:rsidR="00764D3E" w:rsidRPr="00E24FCF" w14:paraId="053754AA" w14:textId="77777777" w:rsidTr="00764D3E">
        <w:tc>
          <w:tcPr>
            <w:tcW w:w="10433" w:type="dxa"/>
            <w:gridSpan w:val="9"/>
          </w:tcPr>
          <w:p w14:paraId="0446F5B1" w14:textId="3448E99D" w:rsidR="00764D3E" w:rsidRPr="00E24FCF" w:rsidRDefault="00764D3E" w:rsidP="008D4B3F">
            <w:pPr>
              <w:rPr>
                <w:rFonts w:ascii="Tahoma" w:hAnsi="Tahoma" w:cs="Tahoma"/>
                <w:b/>
              </w:rPr>
            </w:pPr>
            <w:r w:rsidRPr="00E24FCF">
              <w:rPr>
                <w:rFonts w:ascii="Tahoma" w:hAnsi="Tahoma" w:cs="Tahoma"/>
                <w:b/>
              </w:rPr>
              <w:t>Evaluation</w:t>
            </w:r>
            <w:r>
              <w:rPr>
                <w:rFonts w:ascii="Tahoma" w:hAnsi="Tahoma" w:cs="Tahoma"/>
                <w:b/>
              </w:rPr>
              <w:t xml:space="preserve"> of visit </w:t>
            </w:r>
            <w:r w:rsidRPr="006134A9">
              <w:rPr>
                <w:rFonts w:ascii="Tahoma" w:hAnsi="Tahoma" w:cs="Tahoma"/>
                <w:bCs/>
              </w:rPr>
              <w:t>(without judgment)</w:t>
            </w:r>
            <w:r w:rsidRPr="006134A9">
              <w:rPr>
                <w:rFonts w:ascii="Tahoma" w:hAnsi="Tahoma" w:cs="Tahoma"/>
                <w:bCs/>
              </w:rPr>
              <w:t>:</w:t>
            </w:r>
          </w:p>
          <w:p w14:paraId="074BE25A" w14:textId="77777777" w:rsidR="00764D3E" w:rsidRDefault="00764D3E" w:rsidP="008D4B3F">
            <w:pPr>
              <w:rPr>
                <w:rFonts w:ascii="Tahoma" w:hAnsi="Tahoma" w:cs="Tahoma"/>
              </w:rPr>
            </w:pPr>
          </w:p>
        </w:tc>
      </w:tr>
      <w:tr w:rsidR="00764D3E" w:rsidRPr="00E24FCF" w14:paraId="402AA6A3" w14:textId="106FCF99" w:rsidTr="00764D3E">
        <w:tc>
          <w:tcPr>
            <w:tcW w:w="5274" w:type="dxa"/>
            <w:gridSpan w:val="2"/>
          </w:tcPr>
          <w:p w14:paraId="487A9C2A" w14:textId="6B133A28" w:rsidR="00764D3E" w:rsidRPr="008D4B3F" w:rsidRDefault="00764D3E" w:rsidP="008D4B3F">
            <w:pPr>
              <w:rPr>
                <w:rFonts w:ascii="Tahoma" w:hAnsi="Tahoma" w:cs="Tahoma"/>
                <w:b/>
                <w:bCs/>
              </w:rPr>
            </w:pPr>
            <w:r w:rsidRPr="008D4B3F">
              <w:rPr>
                <w:rFonts w:ascii="Tahoma" w:hAnsi="Tahoma" w:cs="Tahoma"/>
                <w:b/>
                <w:bCs/>
              </w:rPr>
              <w:t xml:space="preserve">Key actions </w:t>
            </w:r>
            <w:r>
              <w:rPr>
                <w:rFonts w:ascii="Tahoma" w:hAnsi="Tahoma" w:cs="Tahoma"/>
                <w:b/>
                <w:bCs/>
              </w:rPr>
              <w:t xml:space="preserve">suggested </w:t>
            </w:r>
            <w:r w:rsidRPr="008D4B3F">
              <w:rPr>
                <w:rFonts w:ascii="Tahoma" w:hAnsi="Tahoma" w:cs="Tahoma"/>
                <w:b/>
                <w:bCs/>
              </w:rPr>
              <w:t xml:space="preserve">for the </w:t>
            </w:r>
            <w:r w:rsidRPr="008D4B3F">
              <w:rPr>
                <w:rFonts w:ascii="Tahoma" w:hAnsi="Tahoma" w:cs="Tahoma"/>
                <w:b/>
                <w:bCs/>
              </w:rPr>
              <w:t>Govern</w:t>
            </w:r>
            <w:r>
              <w:rPr>
                <w:rFonts w:ascii="Tahoma" w:hAnsi="Tahoma" w:cs="Tahoma"/>
                <w:b/>
                <w:bCs/>
              </w:rPr>
              <w:t>ance Board</w:t>
            </w:r>
          </w:p>
          <w:p w14:paraId="3ECBEB62" w14:textId="77777777" w:rsidR="00764D3E" w:rsidRDefault="00764D3E" w:rsidP="008D4B3F">
            <w:pPr>
              <w:rPr>
                <w:rFonts w:ascii="Tahoma" w:hAnsi="Tahoma" w:cs="Tahoma"/>
              </w:rPr>
            </w:pPr>
          </w:p>
        </w:tc>
        <w:tc>
          <w:tcPr>
            <w:tcW w:w="1681" w:type="dxa"/>
          </w:tcPr>
          <w:p w14:paraId="017D1364" w14:textId="77777777" w:rsidR="00764D3E" w:rsidRDefault="00764D3E" w:rsidP="00764D3E">
            <w:pPr>
              <w:rPr>
                <w:rFonts w:ascii="Tahoma" w:hAnsi="Tahoma" w:cs="Tahoma"/>
              </w:rPr>
            </w:pPr>
            <w:r w:rsidRPr="00E24FCF">
              <w:rPr>
                <w:rFonts w:ascii="Tahoma" w:hAnsi="Tahoma" w:cs="Tahoma"/>
              </w:rPr>
              <w:t>By When:</w:t>
            </w:r>
          </w:p>
          <w:p w14:paraId="04A9DF69" w14:textId="62FC8AA4" w:rsidR="00764D3E" w:rsidRDefault="00764D3E" w:rsidP="00764D3E">
            <w:pPr>
              <w:rPr>
                <w:rFonts w:ascii="Tahoma" w:hAnsi="Tahoma" w:cs="Tahoma"/>
              </w:rPr>
            </w:pPr>
          </w:p>
        </w:tc>
        <w:tc>
          <w:tcPr>
            <w:tcW w:w="3478" w:type="dxa"/>
            <w:gridSpan w:val="6"/>
          </w:tcPr>
          <w:p w14:paraId="32E75926" w14:textId="77777777" w:rsidR="00764D3E" w:rsidRDefault="00764D3E" w:rsidP="00764D3E">
            <w:pPr>
              <w:rPr>
                <w:rFonts w:ascii="Tahoma" w:hAnsi="Tahoma" w:cs="Tahoma"/>
              </w:rPr>
            </w:pPr>
            <w:r w:rsidRPr="00E24FCF">
              <w:rPr>
                <w:rFonts w:ascii="Tahoma" w:hAnsi="Tahoma" w:cs="Tahoma"/>
              </w:rPr>
              <w:t>Intended Impact:</w:t>
            </w:r>
          </w:p>
          <w:p w14:paraId="2B8FA145" w14:textId="77777777" w:rsidR="00764D3E" w:rsidRPr="00E24FCF" w:rsidRDefault="00764D3E" w:rsidP="00764D3E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ascii="Tahoma" w:hAnsi="Tahoma" w:cs="Tahoma"/>
                <w:b/>
              </w:rPr>
            </w:pPr>
          </w:p>
        </w:tc>
      </w:tr>
      <w:tr w:rsidR="00764D3E" w:rsidRPr="00E24FCF" w14:paraId="2F6EE3AC" w14:textId="77777777" w:rsidTr="003A6CE6">
        <w:tc>
          <w:tcPr>
            <w:tcW w:w="5274" w:type="dxa"/>
            <w:gridSpan w:val="2"/>
          </w:tcPr>
          <w:p w14:paraId="5AA852A7" w14:textId="114F3DC6" w:rsidR="00764D3E" w:rsidRPr="009472C7" w:rsidRDefault="00764D3E" w:rsidP="00764D3E">
            <w:pPr>
              <w:rPr>
                <w:rFonts w:ascii="Tahoma" w:hAnsi="Tahoma" w:cs="Tahoma"/>
                <w:b/>
              </w:rPr>
            </w:pPr>
            <w:r w:rsidRPr="009472C7">
              <w:rPr>
                <w:rFonts w:ascii="Tahoma" w:hAnsi="Tahoma" w:cs="Tahoma"/>
                <w:b/>
              </w:rPr>
              <w:t>Date of next visit:</w:t>
            </w:r>
          </w:p>
          <w:p w14:paraId="47294F78" w14:textId="18019F76" w:rsidR="00764D3E" w:rsidRPr="00764D3E" w:rsidRDefault="00764D3E" w:rsidP="008D4B3F">
            <w:pPr>
              <w:rPr>
                <w:rFonts w:ascii="Tahoma" w:hAnsi="Tahoma" w:cs="Tahoma"/>
              </w:rPr>
            </w:pPr>
          </w:p>
        </w:tc>
        <w:tc>
          <w:tcPr>
            <w:tcW w:w="5159" w:type="dxa"/>
            <w:gridSpan w:val="7"/>
          </w:tcPr>
          <w:p w14:paraId="593DB5A8" w14:textId="2B61081A" w:rsidR="00764D3E" w:rsidRPr="00E24FCF" w:rsidRDefault="00764D3E" w:rsidP="00764D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Suggested </w:t>
            </w:r>
            <w:r w:rsidRPr="00764D3E">
              <w:rPr>
                <w:rFonts w:ascii="Tahoma" w:hAnsi="Tahoma" w:cs="Tahoma"/>
                <w:b/>
                <w:bCs/>
              </w:rPr>
              <w:t>Focus</w:t>
            </w:r>
          </w:p>
        </w:tc>
      </w:tr>
    </w:tbl>
    <w:p w14:paraId="0331D975" w14:textId="28615E54" w:rsidR="00502C3A" w:rsidRDefault="00502C3A"/>
    <w:sectPr w:rsidR="00502C3A" w:rsidSect="00FD0717">
      <w:headerReference w:type="default" r:id="rId7"/>
      <w:pgSz w:w="11900" w:h="16840"/>
      <w:pgMar w:top="1985" w:right="1800" w:bottom="1980" w:left="1800" w:header="708" w:footer="5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F2D3E" w14:textId="77777777" w:rsidR="00975F8A" w:rsidRDefault="00975F8A" w:rsidP="00D62266">
      <w:r>
        <w:separator/>
      </w:r>
    </w:p>
  </w:endnote>
  <w:endnote w:type="continuationSeparator" w:id="0">
    <w:p w14:paraId="4FAB411B" w14:textId="77777777" w:rsidR="00975F8A" w:rsidRDefault="00975F8A" w:rsidP="00D6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661BB" w14:textId="77777777" w:rsidR="00975F8A" w:rsidRDefault="00975F8A" w:rsidP="00D62266">
      <w:r>
        <w:separator/>
      </w:r>
    </w:p>
  </w:footnote>
  <w:footnote w:type="continuationSeparator" w:id="0">
    <w:p w14:paraId="4062DF92" w14:textId="77777777" w:rsidR="00975F8A" w:rsidRDefault="00975F8A" w:rsidP="00D62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28C1" w14:textId="5C85F279" w:rsidR="00D1042C" w:rsidRPr="000C2A86" w:rsidRDefault="00D1042C">
    <w:pPr>
      <w:pStyle w:val="Header"/>
      <w:rPr>
        <w:rFonts w:asciiTheme="majorHAnsi" w:hAnsiTheme="majorHAnsi" w:cstheme="majorHAnsi"/>
        <w:sz w:val="36"/>
        <w:szCs w:val="36"/>
        <w:lang w:val="en-GB"/>
      </w:rPr>
    </w:pPr>
    <w:r w:rsidRPr="000C2A86">
      <w:rPr>
        <w:rFonts w:asciiTheme="majorHAnsi" w:hAnsiTheme="majorHAnsi" w:cstheme="majorHAnsi"/>
        <w:sz w:val="36"/>
        <w:szCs w:val="36"/>
        <w:lang w:val="en-GB"/>
      </w:rPr>
      <w:t>School Name</w:t>
    </w:r>
    <w:r w:rsidR="000C2A86">
      <w:rPr>
        <w:rFonts w:asciiTheme="majorHAnsi" w:hAnsiTheme="majorHAnsi" w:cstheme="majorHAnsi"/>
        <w:sz w:val="36"/>
        <w:szCs w:val="36"/>
        <w:lang w:val="en-GB"/>
      </w:rPr>
      <w:t>/logo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1D19"/>
    <w:multiLevelType w:val="hybridMultilevel"/>
    <w:tmpl w:val="13DE7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760B"/>
    <w:multiLevelType w:val="hybridMultilevel"/>
    <w:tmpl w:val="CE4CF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E7784"/>
    <w:multiLevelType w:val="hybridMultilevel"/>
    <w:tmpl w:val="C180C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07F89"/>
    <w:multiLevelType w:val="hybridMultilevel"/>
    <w:tmpl w:val="0756EA06"/>
    <w:lvl w:ilvl="0" w:tplc="43EE52C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352C8"/>
    <w:multiLevelType w:val="hybridMultilevel"/>
    <w:tmpl w:val="2ADCB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10E3E"/>
    <w:multiLevelType w:val="hybridMultilevel"/>
    <w:tmpl w:val="8C04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E41A9"/>
    <w:multiLevelType w:val="hybridMultilevel"/>
    <w:tmpl w:val="6B7C0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492662"/>
    <w:multiLevelType w:val="hybridMultilevel"/>
    <w:tmpl w:val="DFF0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E526B"/>
    <w:multiLevelType w:val="hybridMultilevel"/>
    <w:tmpl w:val="41000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F87D55"/>
    <w:multiLevelType w:val="hybridMultilevel"/>
    <w:tmpl w:val="18E2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F760C"/>
    <w:multiLevelType w:val="hybridMultilevel"/>
    <w:tmpl w:val="1D0CB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488764">
    <w:abstractNumId w:val="4"/>
  </w:num>
  <w:num w:numId="2" w16cid:durableId="695547057">
    <w:abstractNumId w:val="7"/>
  </w:num>
  <w:num w:numId="3" w16cid:durableId="271127902">
    <w:abstractNumId w:val="3"/>
  </w:num>
  <w:num w:numId="4" w16cid:durableId="1724597936">
    <w:abstractNumId w:val="6"/>
  </w:num>
  <w:num w:numId="5" w16cid:durableId="1843426179">
    <w:abstractNumId w:val="5"/>
  </w:num>
  <w:num w:numId="6" w16cid:durableId="1052726291">
    <w:abstractNumId w:val="8"/>
  </w:num>
  <w:num w:numId="7" w16cid:durableId="60568022">
    <w:abstractNumId w:val="9"/>
  </w:num>
  <w:num w:numId="8" w16cid:durableId="1613510458">
    <w:abstractNumId w:val="2"/>
  </w:num>
  <w:num w:numId="9" w16cid:durableId="506140566">
    <w:abstractNumId w:val="1"/>
  </w:num>
  <w:num w:numId="10" w16cid:durableId="1493523675">
    <w:abstractNumId w:val="0"/>
  </w:num>
  <w:num w:numId="11" w16cid:durableId="5072565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2"/>
  <w:embedSystemFonts/>
  <w:hideSpellingErrors/>
  <w:hideGrammaticalError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B5"/>
    <w:rsid w:val="0001277A"/>
    <w:rsid w:val="00040866"/>
    <w:rsid w:val="00090D2A"/>
    <w:rsid w:val="000A0ED6"/>
    <w:rsid w:val="000B1695"/>
    <w:rsid w:val="000C284E"/>
    <w:rsid w:val="000C2A86"/>
    <w:rsid w:val="000C72CF"/>
    <w:rsid w:val="000D7DBA"/>
    <w:rsid w:val="00123CE8"/>
    <w:rsid w:val="00134EEE"/>
    <w:rsid w:val="00143270"/>
    <w:rsid w:val="00161688"/>
    <w:rsid w:val="001A2B12"/>
    <w:rsid w:val="001A6E40"/>
    <w:rsid w:val="001D3544"/>
    <w:rsid w:val="001D72E8"/>
    <w:rsid w:val="001F0AE6"/>
    <w:rsid w:val="0020173D"/>
    <w:rsid w:val="00205A8F"/>
    <w:rsid w:val="0022143B"/>
    <w:rsid w:val="00246941"/>
    <w:rsid w:val="00263654"/>
    <w:rsid w:val="002C71B5"/>
    <w:rsid w:val="002F26D6"/>
    <w:rsid w:val="0033586A"/>
    <w:rsid w:val="003B7A99"/>
    <w:rsid w:val="00486DF0"/>
    <w:rsid w:val="004946BF"/>
    <w:rsid w:val="004D4315"/>
    <w:rsid w:val="00502C3A"/>
    <w:rsid w:val="00577E3B"/>
    <w:rsid w:val="005A2397"/>
    <w:rsid w:val="00600B6E"/>
    <w:rsid w:val="006134A9"/>
    <w:rsid w:val="00673CF2"/>
    <w:rsid w:val="006F6809"/>
    <w:rsid w:val="007002FD"/>
    <w:rsid w:val="007159D8"/>
    <w:rsid w:val="007509AB"/>
    <w:rsid w:val="007555EE"/>
    <w:rsid w:val="00764D3E"/>
    <w:rsid w:val="00783566"/>
    <w:rsid w:val="007857B4"/>
    <w:rsid w:val="007A364C"/>
    <w:rsid w:val="007B31B6"/>
    <w:rsid w:val="007F5CEE"/>
    <w:rsid w:val="00810527"/>
    <w:rsid w:val="00816F85"/>
    <w:rsid w:val="00851C5A"/>
    <w:rsid w:val="00876434"/>
    <w:rsid w:val="00896AED"/>
    <w:rsid w:val="008D4B3F"/>
    <w:rsid w:val="00924BD2"/>
    <w:rsid w:val="009472C7"/>
    <w:rsid w:val="009529CE"/>
    <w:rsid w:val="00975F8A"/>
    <w:rsid w:val="009B796B"/>
    <w:rsid w:val="009D1781"/>
    <w:rsid w:val="00A24A7D"/>
    <w:rsid w:val="00A648DB"/>
    <w:rsid w:val="00A82784"/>
    <w:rsid w:val="00A83019"/>
    <w:rsid w:val="00AA4589"/>
    <w:rsid w:val="00AB227C"/>
    <w:rsid w:val="00AB7686"/>
    <w:rsid w:val="00B21CFD"/>
    <w:rsid w:val="00B25576"/>
    <w:rsid w:val="00B338F5"/>
    <w:rsid w:val="00B46BEF"/>
    <w:rsid w:val="00B60C0B"/>
    <w:rsid w:val="00B744F9"/>
    <w:rsid w:val="00B8473D"/>
    <w:rsid w:val="00BC209A"/>
    <w:rsid w:val="00BC22E1"/>
    <w:rsid w:val="00BE7F0F"/>
    <w:rsid w:val="00C2605B"/>
    <w:rsid w:val="00C5305C"/>
    <w:rsid w:val="00C553BE"/>
    <w:rsid w:val="00C57298"/>
    <w:rsid w:val="00D1042C"/>
    <w:rsid w:val="00D17E7C"/>
    <w:rsid w:val="00D25CBA"/>
    <w:rsid w:val="00D62266"/>
    <w:rsid w:val="00D74241"/>
    <w:rsid w:val="00D94C79"/>
    <w:rsid w:val="00E24FCF"/>
    <w:rsid w:val="00EA62CB"/>
    <w:rsid w:val="00EC1BBD"/>
    <w:rsid w:val="00EF314F"/>
    <w:rsid w:val="00F02A2B"/>
    <w:rsid w:val="00F352A4"/>
    <w:rsid w:val="00F7103C"/>
    <w:rsid w:val="00F876CF"/>
    <w:rsid w:val="00F92CD9"/>
    <w:rsid w:val="00FC2D60"/>
    <w:rsid w:val="00FD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2C5E6BFA"/>
  <w14:defaultImageDpi w14:val="300"/>
  <w15:docId w15:val="{510B1FA1-BC32-3942-A74C-B88D8D8B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FC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2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26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22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26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2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266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E24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\AppData\Local\Microsoft\Windows\Temporary%20Internet%20Files\Content.Outlook\GSV6TALZ\SEAT%20letterhead%20May%202016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C:\Users\head\AppData\Local\Microsoft\Windows\Temporary Internet Files\Content.Outlook\GSV6TALZ\SEAT letterhead May 2016 docx.dotx</Template>
  <TotalTime>0</TotalTime>
  <Pages>1</Pages>
  <Words>65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Mike Simmonds</cp:lastModifiedBy>
  <cp:revision>2</cp:revision>
  <cp:lastPrinted>2016-11-28T08:47:00Z</cp:lastPrinted>
  <dcterms:created xsi:type="dcterms:W3CDTF">2022-04-13T14:59:00Z</dcterms:created>
  <dcterms:modified xsi:type="dcterms:W3CDTF">2022-04-13T14:59:00Z</dcterms:modified>
</cp:coreProperties>
</file>